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DF1B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CN"/>
        </w:rPr>
        <w:t>様式第</w:t>
      </w:r>
      <w:r w:rsidRPr="00DF1B81">
        <w:rPr>
          <w:rFonts w:ascii="ＭＳ ゴシック" w:eastAsia="ＭＳ ゴシック" w:hAnsi="ＭＳ ゴシック" w:cs="ＭＳ Ｐゴシック"/>
          <w:kern w:val="0"/>
          <w:sz w:val="20"/>
          <w:szCs w:val="20"/>
          <w:lang w:eastAsia="zh-CN"/>
        </w:rPr>
        <w:t>12</w:t>
      </w:r>
      <w:r w:rsidRPr="00DF1B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CN"/>
        </w:rPr>
        <w:t>号（第</w:t>
      </w:r>
      <w:r w:rsidRPr="00DF1B81">
        <w:rPr>
          <w:rFonts w:ascii="ＭＳ ゴシック" w:eastAsia="ＭＳ ゴシック" w:hAnsi="ＭＳ ゴシック" w:cs="ＭＳ Ｐゴシック"/>
          <w:kern w:val="0"/>
          <w:sz w:val="20"/>
          <w:szCs w:val="20"/>
          <w:lang w:eastAsia="zh-CN"/>
        </w:rPr>
        <w:t>15</w:t>
      </w:r>
      <w:r w:rsidRPr="00DF1B8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eastAsia="zh-CN"/>
        </w:rPr>
        <w:t>条関係）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spacing w:val="320"/>
          <w:kern w:val="0"/>
          <w:sz w:val="32"/>
          <w:szCs w:val="32"/>
          <w:lang w:eastAsia="zh-TW"/>
        </w:rPr>
        <w:t>助成金請求</w:t>
      </w:r>
      <w:r w:rsidRPr="00DF1B81">
        <w:rPr>
          <w:rFonts w:ascii="ＭＳ ゴシック" w:eastAsia="ＭＳ ゴシック" w:hAnsi="ＭＳ ゴシック" w:cs="ＭＳ 明朝" w:hint="eastAsia"/>
          <w:kern w:val="0"/>
          <w:sz w:val="32"/>
          <w:szCs w:val="32"/>
          <w:lang w:eastAsia="zh-TW"/>
        </w:rPr>
        <w:t>書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spacing w:line="476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32"/>
          <w:szCs w:val="32"/>
          <w:lang w:eastAsia="zh-TW"/>
        </w:rPr>
      </w:pPr>
    </w:p>
    <w:p w:rsidR="00AB7511" w:rsidRPr="00DF1B81" w:rsidRDefault="001E1B17" w:rsidP="00AB7511">
      <w:pPr>
        <w:widowControl/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</w:t>
      </w:r>
      <w:r w:rsidR="00AB7511" w:rsidRPr="00DF1B81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　年　　月　　日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lang w:eastAsia="zh-TW"/>
        </w:rPr>
      </w:pPr>
    </w:p>
    <w:p w:rsidR="00AB751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社会福祉法人兵庫県社会福祉協議会会長　様</w:t>
      </w:r>
    </w:p>
    <w:p w:rsidR="00BF7812" w:rsidRPr="00DF1B81" w:rsidRDefault="00BF7812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</w:p>
    <w:p w:rsidR="00BF7812" w:rsidRPr="00BF7812" w:rsidRDefault="00BF7812" w:rsidP="00C84FA1">
      <w:pPr>
        <w:widowControl/>
        <w:suppressAutoHyphens/>
        <w:wordWrap w:val="0"/>
        <w:autoSpaceDE w:val="0"/>
        <w:autoSpaceDN w:val="0"/>
        <w:adjustRightInd w:val="0"/>
        <w:ind w:leftChars="2092" w:left="4393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BF7812">
        <w:rPr>
          <w:rFonts w:ascii="ＭＳ ゴシック" w:eastAsia="ＭＳ ゴシック" w:hAnsi="ＭＳ ゴシック" w:hint="eastAsia"/>
          <w:kern w:val="0"/>
          <w:sz w:val="24"/>
          <w:szCs w:val="21"/>
        </w:rPr>
        <w:t>住　　所　〒</w:t>
      </w:r>
    </w:p>
    <w:p w:rsidR="00BF7812" w:rsidRPr="00BF7812" w:rsidRDefault="00BF7812" w:rsidP="00C84FA1">
      <w:pPr>
        <w:widowControl/>
        <w:suppressAutoHyphens/>
        <w:wordWrap w:val="0"/>
        <w:autoSpaceDE w:val="0"/>
        <w:autoSpaceDN w:val="0"/>
        <w:adjustRightInd w:val="0"/>
        <w:ind w:leftChars="2092" w:left="4393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BF7812">
        <w:rPr>
          <w:rFonts w:ascii="ＭＳ ゴシック" w:eastAsia="ＭＳ ゴシック" w:hAnsi="ＭＳ ゴシック"/>
          <w:kern w:val="0"/>
          <w:sz w:val="24"/>
          <w:szCs w:val="21"/>
        </w:rPr>
        <w:t>団体・グループ名</w:t>
      </w:r>
    </w:p>
    <w:p w:rsidR="00BF7812" w:rsidRPr="00BF7812" w:rsidRDefault="00BF7812" w:rsidP="00C84FA1">
      <w:pPr>
        <w:widowControl/>
        <w:suppressAutoHyphens/>
        <w:wordWrap w:val="0"/>
        <w:autoSpaceDE w:val="0"/>
        <w:autoSpaceDN w:val="0"/>
        <w:adjustRightInd w:val="0"/>
        <w:ind w:leftChars="2092" w:left="4393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BF7812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代表者氏名　　　　　　　　　　</w:t>
      </w:r>
    </w:p>
    <w:p w:rsidR="00BF7812" w:rsidRPr="00BF7812" w:rsidRDefault="00BF7812" w:rsidP="00C84FA1">
      <w:pPr>
        <w:widowControl/>
        <w:suppressAutoHyphens/>
        <w:wordWrap w:val="0"/>
        <w:autoSpaceDE w:val="0"/>
        <w:autoSpaceDN w:val="0"/>
        <w:adjustRightInd w:val="0"/>
        <w:ind w:leftChars="2092" w:left="4393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BF7812">
        <w:rPr>
          <w:rFonts w:ascii="ＭＳ ゴシック" w:eastAsia="ＭＳ ゴシック" w:hAnsi="ＭＳ ゴシック" w:hint="eastAsia"/>
          <w:kern w:val="0"/>
          <w:sz w:val="24"/>
          <w:szCs w:val="21"/>
        </w:rPr>
        <w:t>電　 話 　（　　　）　　　－　　　　番</w:t>
      </w:r>
    </w:p>
    <w:p w:rsidR="00BF7812" w:rsidRPr="00BF7812" w:rsidRDefault="00BF7812" w:rsidP="00C84FA1">
      <w:pPr>
        <w:widowControl/>
        <w:suppressAutoHyphens/>
        <w:wordWrap w:val="0"/>
        <w:autoSpaceDE w:val="0"/>
        <w:autoSpaceDN w:val="0"/>
        <w:adjustRightInd w:val="0"/>
        <w:ind w:leftChars="2092" w:left="4393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BF7812">
        <w:rPr>
          <w:rFonts w:ascii="ＭＳ ゴシック" w:eastAsia="ＭＳ ゴシック" w:hAnsi="ＭＳ ゴシック" w:hint="eastAsia"/>
          <w:kern w:val="0"/>
          <w:sz w:val="24"/>
          <w:szCs w:val="21"/>
        </w:rPr>
        <w:t>電子メール</w:t>
      </w:r>
      <w:bookmarkStart w:id="0" w:name="_GoBack"/>
      <w:bookmarkEnd w:id="0"/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 xml:space="preserve">　</w:t>
      </w:r>
      <w:r w:rsidR="001E1B17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令和</w:t>
      </w: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 xml:space="preserve">　　年　　月　　日付</w:t>
      </w:r>
      <w:r w:rsidR="00960926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け</w:t>
      </w: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兵社ボ発第</w:t>
      </w:r>
      <w:r w:rsidR="00B50B37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 xml:space="preserve">　</w:t>
      </w: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 xml:space="preserve">　　号で交付決定のあった</w:t>
      </w:r>
      <w:r w:rsidR="00DA50C0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、</w:t>
      </w: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ひょうご若者被災地応援プロジェクト事業助成金について、下記のとおり精算（概算）請求します。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記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助成金交付決定額　　　　　　　　　　　　　　　　　　　　　　　　円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既受領額　　　　　　　　　　　　　　　　　　　　　　　　　　　　円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PMingLiU" w:hAnsi="ＭＳ ゴシック" w:cs="ＭＳ 明朝"/>
          <w:kern w:val="0"/>
          <w:sz w:val="24"/>
          <w:szCs w:val="21"/>
          <w:lang w:eastAsia="zh-TW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  <w:lang w:eastAsia="zh-TW"/>
        </w:rPr>
        <w:t>今回請求額　　　　　　　　　　　　　　　　　　　　　　　　　　　円</w:t>
      </w: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</w:p>
    <w:p w:rsidR="00AB7511" w:rsidRPr="00DF1B81" w:rsidRDefault="00AB7511" w:rsidP="00AB7511">
      <w:pPr>
        <w:widowControl/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3230"/>
        <w:gridCol w:w="1252"/>
        <w:gridCol w:w="3038"/>
      </w:tblGrid>
      <w:tr w:rsidR="00AB7511" w:rsidRPr="00DF1B81" w:rsidTr="000D08CC">
        <w:tc>
          <w:tcPr>
            <w:tcW w:w="144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3240" w:type="dxa"/>
          </w:tcPr>
          <w:p w:rsidR="00AB7511" w:rsidRPr="00DF1B81" w:rsidRDefault="00AB7511" w:rsidP="002F309D">
            <w:pPr>
              <w:widowControl/>
              <w:suppressAutoHyphens/>
              <w:wordWrap w:val="0"/>
              <w:autoSpaceDE w:val="0"/>
              <w:autoSpaceDN w:val="0"/>
              <w:adjustRightInd w:val="0"/>
              <w:ind w:firstLineChars="700" w:firstLine="168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銀行・信組</w:t>
            </w:r>
          </w:p>
          <w:p w:rsidR="00AB7511" w:rsidRPr="00DF1B81" w:rsidRDefault="00AB7511" w:rsidP="002F309D">
            <w:pPr>
              <w:widowControl/>
              <w:suppressAutoHyphens/>
              <w:wordWrap w:val="0"/>
              <w:autoSpaceDE w:val="0"/>
              <w:autoSpaceDN w:val="0"/>
              <w:adjustRightInd w:val="0"/>
              <w:ind w:firstLineChars="700" w:firstLine="168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信金・農協</w:t>
            </w:r>
          </w:p>
        </w:tc>
        <w:tc>
          <w:tcPr>
            <w:tcW w:w="126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支店名</w:t>
            </w:r>
          </w:p>
        </w:tc>
        <w:tc>
          <w:tcPr>
            <w:tcW w:w="306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支店・出張所</w:t>
            </w:r>
          </w:p>
        </w:tc>
      </w:tr>
      <w:tr w:rsidR="00AB7511" w:rsidRPr="00DF1B81" w:rsidTr="000D08CC">
        <w:trPr>
          <w:trHeight w:val="750"/>
        </w:trPr>
        <w:tc>
          <w:tcPr>
            <w:tcW w:w="144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預金種目</w:t>
            </w:r>
          </w:p>
        </w:tc>
        <w:tc>
          <w:tcPr>
            <w:tcW w:w="324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普通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・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当座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・</w:t>
            </w:r>
            <w:r w:rsidRPr="00DF1B81"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  <w:t xml:space="preserve"> </w:t>
            </w: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貯蓄</w:t>
            </w:r>
          </w:p>
        </w:tc>
        <w:tc>
          <w:tcPr>
            <w:tcW w:w="1260" w:type="dxa"/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口座番号</w:t>
            </w:r>
          </w:p>
        </w:tc>
        <w:tc>
          <w:tcPr>
            <w:tcW w:w="3060" w:type="dxa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AB7511" w:rsidRPr="00DF1B81" w:rsidTr="000D08CC"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（ﾌﾘｶﾞﾅ）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  <w:tr w:rsidR="00AB7511" w:rsidRPr="00DF1B81" w:rsidTr="000D08CC">
        <w:trPr>
          <w:trHeight w:val="783"/>
        </w:trPr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  <w:r w:rsidRPr="00DF1B8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1"/>
              </w:rPr>
              <w:t>口座名義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</w:tcPr>
          <w:p w:rsidR="00AB7511" w:rsidRPr="00DF1B81" w:rsidRDefault="00AB7511" w:rsidP="00AB7511">
            <w:pPr>
              <w:widowControl/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1"/>
              </w:rPr>
            </w:pPr>
          </w:p>
        </w:tc>
      </w:tr>
    </w:tbl>
    <w:p w:rsidR="00AB7511" w:rsidRPr="00DF1B81" w:rsidRDefault="00AB7511" w:rsidP="002D0C17">
      <w:pPr>
        <w:widowControl/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団体名又は団体の代表者の口座を記入してください。</w:t>
      </w:r>
    </w:p>
    <w:p w:rsidR="002D0C17" w:rsidRPr="00DF1B81" w:rsidRDefault="00524826" w:rsidP="002D0C17">
      <w:pPr>
        <w:widowControl/>
        <w:suppressAutoHyphens/>
        <w:wordWrap w:val="0"/>
        <w:autoSpaceDE w:val="0"/>
        <w:autoSpaceDN w:val="0"/>
        <w:adjustRightInd w:val="0"/>
        <w:snapToGrid w:val="0"/>
        <w:ind w:left="1080"/>
        <w:jc w:val="lef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  <w:r w:rsidRPr="00DF1B81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団体名又は団体の代表者の口座がない場合は、代表者の個人口座でも可とします。</w:t>
      </w:r>
    </w:p>
    <w:p w:rsidR="0033011B" w:rsidRPr="0033011B" w:rsidRDefault="00AB7511" w:rsidP="00BF7812">
      <w:pPr>
        <w:widowControl/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ＭＳ ゴシック" w:eastAsia="ＭＳ ゴシック" w:hAnsi="ＭＳ ゴシック" w:cs="Arial"/>
          <w:kern w:val="0"/>
          <w:sz w:val="24"/>
          <w:szCs w:val="21"/>
        </w:rPr>
      </w:pPr>
      <w:r w:rsidRPr="0033011B">
        <w:rPr>
          <w:rFonts w:ascii="ＭＳ ゴシック" w:eastAsia="ＭＳ ゴシック" w:hAnsi="ＭＳ ゴシック" w:cs="ＭＳ 明朝" w:hint="eastAsia"/>
          <w:kern w:val="0"/>
          <w:sz w:val="24"/>
          <w:szCs w:val="21"/>
        </w:rPr>
        <w:t>口座確認のため通帳の表紙とその裏面のコピーを添付してください。</w:t>
      </w:r>
    </w:p>
    <w:p w:rsidR="0033011B" w:rsidRDefault="0033011B" w:rsidP="0033011B">
      <w:pPr>
        <w:widowControl/>
        <w:suppressAutoHyphens/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1"/>
        </w:rPr>
      </w:pPr>
    </w:p>
    <w:p w:rsidR="000E08F2" w:rsidRPr="0033011B" w:rsidRDefault="000E08F2" w:rsidP="0033011B">
      <w:pPr>
        <w:widowControl/>
        <w:suppressAutoHyphens/>
        <w:wordWrap w:val="0"/>
        <w:autoSpaceDE w:val="0"/>
        <w:autoSpaceDN w:val="0"/>
        <w:adjustRightInd w:val="0"/>
        <w:snapToGrid w:val="0"/>
        <w:spacing w:line="400" w:lineRule="exact"/>
        <w:jc w:val="left"/>
        <w:textAlignment w:val="baseline"/>
        <w:rPr>
          <w:rFonts w:ascii="ＭＳ ゴシック" w:eastAsia="ＭＳ ゴシック" w:hAnsi="ＭＳ ゴシック" w:cs="Arial"/>
          <w:kern w:val="0"/>
          <w:sz w:val="24"/>
          <w:szCs w:val="21"/>
        </w:rPr>
      </w:pPr>
    </w:p>
    <w:sectPr w:rsidR="000E08F2" w:rsidRPr="0033011B" w:rsidSect="00960926">
      <w:pgSz w:w="11906" w:h="16838" w:code="9"/>
      <w:pgMar w:top="1134" w:right="1418" w:bottom="73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145" w:rsidRDefault="006F7145" w:rsidP="00BC6845">
      <w:r>
        <w:separator/>
      </w:r>
    </w:p>
  </w:endnote>
  <w:endnote w:type="continuationSeparator" w:id="0">
    <w:p w:rsidR="006F7145" w:rsidRDefault="006F7145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145" w:rsidRDefault="006F7145" w:rsidP="00BC6845">
      <w:r>
        <w:separator/>
      </w:r>
    </w:p>
  </w:footnote>
  <w:footnote w:type="continuationSeparator" w:id="0">
    <w:p w:rsidR="006F7145" w:rsidRDefault="006F7145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D1B38"/>
    <w:rsid w:val="000E08F2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1C65BD"/>
    <w:rsid w:val="001E1B17"/>
    <w:rsid w:val="00211186"/>
    <w:rsid w:val="00231B1B"/>
    <w:rsid w:val="002340B5"/>
    <w:rsid w:val="002428F1"/>
    <w:rsid w:val="00263978"/>
    <w:rsid w:val="0029347D"/>
    <w:rsid w:val="00295CCF"/>
    <w:rsid w:val="002A026A"/>
    <w:rsid w:val="002A1DEF"/>
    <w:rsid w:val="002D0C17"/>
    <w:rsid w:val="002E5DDF"/>
    <w:rsid w:val="002F309D"/>
    <w:rsid w:val="002F5BAE"/>
    <w:rsid w:val="0033011B"/>
    <w:rsid w:val="00331F45"/>
    <w:rsid w:val="00357296"/>
    <w:rsid w:val="003765BA"/>
    <w:rsid w:val="00376615"/>
    <w:rsid w:val="0038039F"/>
    <w:rsid w:val="00394CF0"/>
    <w:rsid w:val="003A2738"/>
    <w:rsid w:val="00420B4F"/>
    <w:rsid w:val="00455403"/>
    <w:rsid w:val="00462B66"/>
    <w:rsid w:val="004C3D53"/>
    <w:rsid w:val="004F2503"/>
    <w:rsid w:val="00502BCA"/>
    <w:rsid w:val="00503298"/>
    <w:rsid w:val="00524826"/>
    <w:rsid w:val="005303AA"/>
    <w:rsid w:val="005438A7"/>
    <w:rsid w:val="00551B6D"/>
    <w:rsid w:val="00562290"/>
    <w:rsid w:val="0057523C"/>
    <w:rsid w:val="0058285D"/>
    <w:rsid w:val="00595CC5"/>
    <w:rsid w:val="005A2672"/>
    <w:rsid w:val="005B04FE"/>
    <w:rsid w:val="005B2977"/>
    <w:rsid w:val="00631332"/>
    <w:rsid w:val="006413B7"/>
    <w:rsid w:val="00644306"/>
    <w:rsid w:val="00653E54"/>
    <w:rsid w:val="006550DE"/>
    <w:rsid w:val="00663BA5"/>
    <w:rsid w:val="006833B4"/>
    <w:rsid w:val="00687C0E"/>
    <w:rsid w:val="006B49B9"/>
    <w:rsid w:val="006D7541"/>
    <w:rsid w:val="006E7BFA"/>
    <w:rsid w:val="006F4F71"/>
    <w:rsid w:val="006F7145"/>
    <w:rsid w:val="00700B81"/>
    <w:rsid w:val="00730B04"/>
    <w:rsid w:val="00746569"/>
    <w:rsid w:val="00796F74"/>
    <w:rsid w:val="007E1D05"/>
    <w:rsid w:val="007F653E"/>
    <w:rsid w:val="008334E6"/>
    <w:rsid w:val="00834D8C"/>
    <w:rsid w:val="00844B69"/>
    <w:rsid w:val="008576F9"/>
    <w:rsid w:val="0088642C"/>
    <w:rsid w:val="008C5D83"/>
    <w:rsid w:val="008D7E4C"/>
    <w:rsid w:val="008F62E8"/>
    <w:rsid w:val="008F680E"/>
    <w:rsid w:val="009146CC"/>
    <w:rsid w:val="0094752A"/>
    <w:rsid w:val="00960926"/>
    <w:rsid w:val="00967743"/>
    <w:rsid w:val="00973DA9"/>
    <w:rsid w:val="00985D82"/>
    <w:rsid w:val="00987DD4"/>
    <w:rsid w:val="00995918"/>
    <w:rsid w:val="009A5E05"/>
    <w:rsid w:val="009B2740"/>
    <w:rsid w:val="009F1A8F"/>
    <w:rsid w:val="00A04084"/>
    <w:rsid w:val="00A07134"/>
    <w:rsid w:val="00A30AC6"/>
    <w:rsid w:val="00A52C0C"/>
    <w:rsid w:val="00A70198"/>
    <w:rsid w:val="00A81752"/>
    <w:rsid w:val="00A84DCA"/>
    <w:rsid w:val="00AA36F9"/>
    <w:rsid w:val="00AB7511"/>
    <w:rsid w:val="00AC060A"/>
    <w:rsid w:val="00AF2AC8"/>
    <w:rsid w:val="00B10113"/>
    <w:rsid w:val="00B50B37"/>
    <w:rsid w:val="00B55DD4"/>
    <w:rsid w:val="00B56313"/>
    <w:rsid w:val="00B61344"/>
    <w:rsid w:val="00B9493F"/>
    <w:rsid w:val="00BC6845"/>
    <w:rsid w:val="00BD3345"/>
    <w:rsid w:val="00BF7812"/>
    <w:rsid w:val="00C12049"/>
    <w:rsid w:val="00C72E78"/>
    <w:rsid w:val="00C817DB"/>
    <w:rsid w:val="00C84FA1"/>
    <w:rsid w:val="00CF299D"/>
    <w:rsid w:val="00D02CAC"/>
    <w:rsid w:val="00D21F71"/>
    <w:rsid w:val="00D366F6"/>
    <w:rsid w:val="00D62556"/>
    <w:rsid w:val="00D70057"/>
    <w:rsid w:val="00DA50C0"/>
    <w:rsid w:val="00DE6931"/>
    <w:rsid w:val="00DF1B81"/>
    <w:rsid w:val="00DF7ED9"/>
    <w:rsid w:val="00E0307A"/>
    <w:rsid w:val="00E26E89"/>
    <w:rsid w:val="00E55C51"/>
    <w:rsid w:val="00E64D82"/>
    <w:rsid w:val="00EA6DF6"/>
    <w:rsid w:val="00EC1C68"/>
    <w:rsid w:val="00EC294E"/>
    <w:rsid w:val="00EF432D"/>
    <w:rsid w:val="00EF6B1E"/>
    <w:rsid w:val="00F256B2"/>
    <w:rsid w:val="00FC5661"/>
    <w:rsid w:val="00FD0EAB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E8161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94752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314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plaza-7</cp:lastModifiedBy>
  <cp:revision>3</cp:revision>
  <cp:lastPrinted>2021-04-14T06:00:00Z</cp:lastPrinted>
  <dcterms:created xsi:type="dcterms:W3CDTF">2021-05-13T08:03:00Z</dcterms:created>
  <dcterms:modified xsi:type="dcterms:W3CDTF">2021-08-25T02:34:00Z</dcterms:modified>
</cp:coreProperties>
</file>