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92" w:rsidRPr="00FD1DD0" w:rsidRDefault="00364E92" w:rsidP="00FD1DD0">
      <w:pPr>
        <w:pStyle w:val="a3"/>
        <w:spacing w:line="240" w:lineRule="auto"/>
        <w:ind w:firstLineChars="200" w:firstLine="400"/>
        <w:rPr>
          <w:rFonts w:ascii="ＭＳ 明朝" w:hAnsi="ＭＳ 明朝"/>
          <w:sz w:val="22"/>
          <w:szCs w:val="22"/>
        </w:rPr>
      </w:pPr>
      <w:r w:rsidRPr="00AD09C0">
        <w:rPr>
          <w:rFonts w:ascii="ＭＳ 明朝" w:hAnsi="ＭＳ 明朝" w:hint="eastAsia"/>
        </w:rPr>
        <w:t>（別紙１）</w:t>
      </w:r>
    </w:p>
    <w:p w:rsidR="00364E92" w:rsidRPr="00AD09C0" w:rsidRDefault="00364E92" w:rsidP="00364E92">
      <w:pPr>
        <w:rPr>
          <w:rFonts w:ascii="ＭＳ 明朝" w:hAnsi="ＭＳ 明朝"/>
        </w:rPr>
      </w:pPr>
    </w:p>
    <w:p w:rsidR="00364E92" w:rsidRPr="00AD09C0" w:rsidRDefault="00651E71" w:rsidP="00364E9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364E92" w:rsidRPr="00AD09C0">
        <w:rPr>
          <w:rFonts w:ascii="ＭＳ ゴシック" w:eastAsia="ＭＳ ゴシック" w:hAnsi="ＭＳ ゴシック" w:hint="eastAsia"/>
        </w:rPr>
        <w:t>ひょうご若者被災地応援プロジェクト</w:t>
      </w:r>
      <w:r>
        <w:rPr>
          <w:rFonts w:ascii="ＭＳ ゴシック" w:eastAsia="ＭＳ ゴシック" w:hAnsi="ＭＳ ゴシック" w:hint="eastAsia"/>
        </w:rPr>
        <w:t>」</w:t>
      </w:r>
      <w:r w:rsidR="00364E92" w:rsidRPr="00AD09C0">
        <w:rPr>
          <w:rFonts w:ascii="ＭＳ ゴシック" w:eastAsia="ＭＳ ゴシック" w:hAnsi="ＭＳ ゴシック" w:hint="eastAsia"/>
        </w:rPr>
        <w:t>事業計画書</w:t>
      </w:r>
    </w:p>
    <w:p w:rsidR="00364E92" w:rsidRPr="00AD09C0" w:rsidRDefault="00364E92" w:rsidP="00364E92">
      <w:pPr>
        <w:jc w:val="center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8"/>
        <w:gridCol w:w="1049"/>
        <w:gridCol w:w="736"/>
        <w:gridCol w:w="827"/>
        <w:gridCol w:w="99"/>
        <w:gridCol w:w="760"/>
        <w:gridCol w:w="906"/>
        <w:gridCol w:w="1047"/>
        <w:gridCol w:w="3364"/>
      </w:tblGrid>
      <w:tr w:rsidR="00364E92" w:rsidRPr="00AD09C0" w:rsidTr="0081603A">
        <w:trPr>
          <w:trHeight w:val="323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団体・ｸﾞﾙｰﾌﾟ名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8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364E92">
              <w:rPr>
                <w:rFonts w:eastAsia="ＭＳ ゴシック"/>
                <w:spacing w:val="90"/>
                <w:szCs w:val="21"/>
                <w:fitText w:val="1771" w:id="1752843776"/>
              </w:rPr>
              <w:t>代表者氏</w:t>
            </w:r>
            <w:r w:rsidRPr="00364E92">
              <w:rPr>
                <w:rFonts w:eastAsia="ＭＳ ゴシック"/>
                <w:szCs w:val="21"/>
                <w:fitText w:val="1771" w:id="1752843776"/>
              </w:rPr>
              <w:t>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48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76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9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67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55"/>
        </w:trPr>
        <w:tc>
          <w:tcPr>
            <w:tcW w:w="9781" w:type="dxa"/>
            <w:gridSpan w:val="10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構成員の名簿（事業に参加する方を記載してください）</w:t>
            </w:r>
          </w:p>
        </w:tc>
      </w:tr>
      <w:tr w:rsidR="00364E92" w:rsidRPr="00AD09C0" w:rsidTr="0081603A">
        <w:trPr>
          <w:trHeight w:val="43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区分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ind w:firstLineChars="150" w:firstLine="315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</w:rPr>
            </w:pPr>
            <w:r w:rsidRPr="00AD09C0">
              <w:rPr>
                <w:rFonts w:eastAsia="ＭＳ ゴシック" w:hint="eastAsia"/>
              </w:rPr>
              <w:t>年齢</w:t>
            </w: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所</w:t>
            </w:r>
          </w:p>
        </w:tc>
      </w:tr>
      <w:tr w:rsidR="00364E92" w:rsidRPr="00AD09C0" w:rsidTr="0081603A">
        <w:trPr>
          <w:trHeight w:val="90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</w:t>
            </w:r>
            <w:r w:rsidRPr="00AD09C0">
              <w:rPr>
                <w:rFonts w:eastAsia="ＭＳ ゴシック"/>
                <w:szCs w:val="21"/>
              </w:rPr>
              <w:t xml:space="preserve">    ) 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43752" w:rsidRPr="00AD09C0" w:rsidRDefault="0034375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43752" w:rsidRPr="00AD09C0" w:rsidTr="00343752">
        <w:trPr>
          <w:trHeight w:val="727"/>
        </w:trPr>
        <w:tc>
          <w:tcPr>
            <w:tcW w:w="993" w:type="dxa"/>
            <w:gridSpan w:val="2"/>
            <w:vAlign w:val="center"/>
          </w:tcPr>
          <w:p w:rsidR="00343752" w:rsidRPr="00AD09C0" w:rsidRDefault="0034375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43752" w:rsidRDefault="00343752" w:rsidP="0081603A">
            <w:pPr>
              <w:rPr>
                <w:rFonts w:eastAsia="ＭＳ ゴシック"/>
                <w:szCs w:val="21"/>
              </w:rPr>
            </w:pPr>
          </w:p>
          <w:p w:rsidR="00343752" w:rsidRDefault="0034375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43752" w:rsidRPr="00AD09C0" w:rsidRDefault="0034375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43752" w:rsidRPr="00AD09C0" w:rsidRDefault="0034375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6F5B51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62230</wp:posOffset>
                      </wp:positionV>
                      <wp:extent cx="6276975" cy="1790700"/>
                      <wp:effectExtent l="0" t="0" r="28575" b="1905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975" cy="1790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4D4A8" id="角丸四角形 1" o:spid="_x0000_s1026" style="position:absolute;left:0;text-align:left;margin-left:-10.8pt;margin-top:4.9pt;width:494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" filled="f">
                      <v:textbox inset="5.85pt,.7pt,5.85pt,.7pt"/>
                    </v:roundrect>
                  </w:pict>
                </mc:Fallback>
              </mc:AlternateContent>
            </w: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364E92" w:rsidRPr="00B00628" w:rsidRDefault="00364E92" w:rsidP="00B00628">
            <w:pPr>
              <w:pStyle w:val="af"/>
              <w:numPr>
                <w:ilvl w:val="0"/>
                <w:numId w:val="4"/>
              </w:numPr>
              <w:tabs>
                <w:tab w:val="left" w:pos="802"/>
                <w:tab w:val="left" w:pos="965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06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担当者氏名・TEL ・FAX ・E-mail欄は、連絡事項等がある場合に利用しますので、確実に通信できる方の</w:t>
            </w:r>
          </w:p>
          <w:p w:rsidR="00364E92" w:rsidRPr="00AD09C0" w:rsidRDefault="00364E92" w:rsidP="00B00628">
            <w:pPr>
              <w:snapToGrid w:val="0"/>
              <w:ind w:firstLine="63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364E92" w:rsidRPr="00AD09C0" w:rsidRDefault="00A24B92" w:rsidP="00B00628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</w:t>
            </w:r>
            <w:r w:rsidR="00B006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64E92"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必要に応じて、欄を追加・拡大し、理解しやすい事業計画書の作成に努めてください。</w:t>
            </w:r>
          </w:p>
          <w:p w:rsidR="00364E92" w:rsidRPr="00AD09C0" w:rsidRDefault="00364E92" w:rsidP="00B00628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（３）</w:t>
            </w:r>
            <w:r w:rsidR="00B006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364E92" w:rsidRPr="00B00628" w:rsidRDefault="00364E92" w:rsidP="00B00628">
            <w:pPr>
              <w:pStyle w:val="af"/>
              <w:widowControl/>
              <w:numPr>
                <w:ilvl w:val="0"/>
                <w:numId w:val="3"/>
              </w:numPr>
              <w:tabs>
                <w:tab w:val="left" w:pos="816"/>
              </w:tabs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06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364E92" w:rsidRPr="00AD09C0" w:rsidRDefault="00364E92" w:rsidP="00B00628">
            <w:pPr>
              <w:snapToGrid w:val="0"/>
              <w:ind w:left="1"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364E92" w:rsidRPr="00AD09C0" w:rsidRDefault="00364E92" w:rsidP="00B00628">
            <w:pPr>
              <w:snapToGrid w:val="0"/>
              <w:ind w:left="1"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この事業計画書に記載された個人情報は、本事業以外の目的で使用することはありません。</w:t>
            </w:r>
          </w:p>
          <w:p w:rsidR="00364E92" w:rsidRPr="00AD09C0" w:rsidRDefault="00364E92" w:rsidP="00B00628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</w:t>
            </w:r>
            <w:r w:rsidR="00B006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本事業が採択された場合、実績報告書（内容の一部）をプラザホームページで広く公開します。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2B4DD3" w:rsidRDefault="002B4DD3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 w:hint="eastAsia"/>
          <w:szCs w:val="21"/>
        </w:rPr>
        <w:lastRenderedPageBreak/>
        <w:t>２　事業実施期間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6763C1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="00364E92" w:rsidRPr="00AD09C0">
        <w:rPr>
          <w:rFonts w:ascii="ＭＳ ゴシック" w:eastAsia="ＭＳ ゴシック" w:hAnsi="ＭＳ ゴシック"/>
          <w:szCs w:val="21"/>
        </w:rPr>
        <w:t xml:space="preserve">　　年　　月　　　日　～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="00364E92" w:rsidRPr="00AD09C0">
        <w:rPr>
          <w:rFonts w:ascii="ＭＳ ゴシック" w:eastAsia="ＭＳ ゴシック" w:hAnsi="ＭＳ ゴシック"/>
          <w:szCs w:val="21"/>
        </w:rPr>
        <w:t xml:space="preserve">　　年　　月　　日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tbl>
      <w:tblPr>
        <w:tblpPr w:leftFromText="142" w:rightFromText="142" w:vertAnchor="text" w:horzAnchor="margin" w:tblpY="15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5500"/>
      </w:tblGrid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6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</w:t>
      </w: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事業の内容</w:t>
      </w:r>
    </w:p>
    <w:tbl>
      <w:tblPr>
        <w:tblpPr w:leftFromText="142" w:rightFromText="142" w:vertAnchor="text" w:tblpY="17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64E92" w:rsidRPr="00AD09C0" w:rsidTr="00343752">
        <w:trPr>
          <w:trHeight w:val="6797"/>
        </w:trPr>
        <w:tc>
          <w:tcPr>
            <w:tcW w:w="9060" w:type="dxa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6F5B51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364E92" w:rsidRPr="00AD09C0">
        <w:rPr>
          <w:rFonts w:ascii="ＭＳ ゴシック" w:eastAsia="ＭＳ ゴシック" w:hAnsi="ＭＳ ゴシック"/>
        </w:rPr>
        <w:lastRenderedPageBreak/>
        <w:t>６　今後の活動</w:t>
      </w:r>
    </w:p>
    <w:tbl>
      <w:tblPr>
        <w:tblpPr w:leftFromText="142" w:rightFromText="142" w:vertAnchor="text" w:horzAnchor="margin" w:tblpY="89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364E92" w:rsidRPr="00AD09C0" w:rsidTr="0081603A">
        <w:trPr>
          <w:trHeight w:val="4409"/>
        </w:trPr>
        <w:tc>
          <w:tcPr>
            <w:tcW w:w="9150" w:type="dxa"/>
          </w:tcPr>
          <w:p w:rsidR="00364E92" w:rsidRDefault="00364E92" w:rsidP="0081603A">
            <w:pPr>
              <w:snapToGrid w:val="0"/>
              <w:ind w:leftChars="-55" w:left="-115" w:firstLineChars="72" w:firstLine="1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【今回のプロジェクト実施により、今後どのような活動をしたいかなどの展望を記載してください。】</w:t>
            </w: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343752" w:rsidRDefault="00343752" w:rsidP="0081603A">
            <w:pPr>
              <w:snapToGrid w:val="0"/>
              <w:ind w:leftChars="-55" w:left="-115" w:firstLineChars="72" w:firstLine="151"/>
              <w:rPr>
                <w:rFonts w:ascii="ＭＳ ゴシック" w:eastAsia="ＭＳ ゴシック" w:hAnsi="ＭＳ ゴシック"/>
                <w:szCs w:val="21"/>
              </w:rPr>
            </w:pPr>
          </w:p>
          <w:p w:rsidR="00343752" w:rsidRPr="00AD09C0" w:rsidRDefault="00343752" w:rsidP="0081603A">
            <w:pPr>
              <w:snapToGrid w:val="0"/>
              <w:ind w:leftChars="-55" w:left="-115" w:firstLineChars="72" w:firstLine="13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７</w:t>
      </w:r>
      <w:r w:rsidRPr="00AD09C0">
        <w:rPr>
          <w:rFonts w:ascii="ＭＳ ゴシック" w:eastAsia="ＭＳ ゴシック" w:hAnsi="ＭＳ ゴシック"/>
        </w:rPr>
        <w:t xml:space="preserve">　受入・協働先の団体・グループの同意状態等</w:t>
      </w:r>
    </w:p>
    <w:tbl>
      <w:tblPr>
        <w:tblpPr w:leftFromText="142" w:rightFromText="142" w:vertAnchor="text" w:horzAnchor="margin" w:tblpY="109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364E92" w:rsidRPr="00AD09C0" w:rsidTr="00343752">
        <w:trPr>
          <w:trHeight w:val="2400"/>
        </w:trPr>
        <w:tc>
          <w:tcPr>
            <w:tcW w:w="9166" w:type="dxa"/>
            <w:tcBorders>
              <w:bottom w:val="single" w:sz="4" w:space="0" w:color="auto"/>
            </w:tcBorders>
          </w:tcPr>
          <w:p w:rsidR="00364E92" w:rsidRPr="00343752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43752">
              <w:rPr>
                <w:rFonts w:ascii="ＭＳ ゴシック" w:eastAsia="ＭＳ ゴシック" w:hAnsi="ＭＳ ゴシック"/>
                <w:szCs w:val="21"/>
              </w:rPr>
              <w:t>【（例）○○老人福祉施設：住所、電話番号</w:t>
            </w:r>
          </w:p>
          <w:p w:rsidR="00364E92" w:rsidRPr="00343752" w:rsidRDefault="00364E92" w:rsidP="0081603A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343752">
              <w:rPr>
                <w:rFonts w:ascii="ＭＳ ゴシック" w:eastAsia="ＭＳ ゴシック" w:hAnsi="ＭＳ ゴシック"/>
                <w:szCs w:val="21"/>
              </w:rPr>
              <w:t>○月○日午前の訪問及び活動について○月○日に施設長の同意を得ている。</w:t>
            </w:r>
          </w:p>
          <w:p w:rsidR="00364E92" w:rsidRPr="00343752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43752">
              <w:rPr>
                <w:rFonts w:ascii="ＭＳ ゴシック" w:eastAsia="ＭＳ ゴシック" w:hAnsi="ＭＳ ゴシック"/>
                <w:szCs w:val="21"/>
              </w:rPr>
              <w:t xml:space="preserve">　　　　○○小学校：住所、電話番号</w:t>
            </w:r>
          </w:p>
          <w:p w:rsidR="00364E92" w:rsidRPr="00343752" w:rsidRDefault="00364E92" w:rsidP="0081603A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343752">
              <w:rPr>
                <w:rFonts w:ascii="ＭＳ ゴシック" w:eastAsia="ＭＳ ゴシック" w:hAnsi="ＭＳ ゴシック"/>
                <w:szCs w:val="21"/>
              </w:rPr>
              <w:t>○月○日午後の訪問及び活動について○月中旬に同意を得る予定。】</w:t>
            </w:r>
          </w:p>
          <w:p w:rsidR="00364E92" w:rsidRPr="00343752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343752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Default="00364E92" w:rsidP="00587AA3">
      <w:pPr>
        <w:snapToGrid w:val="0"/>
        <w:rPr>
          <w:rFonts w:ascii="ＭＳ ゴシック" w:eastAsia="ＭＳ ゴシック" w:hAnsi="ＭＳ ゴシック"/>
        </w:rPr>
      </w:pPr>
    </w:p>
    <w:p w:rsidR="00651E71" w:rsidRDefault="00651E71" w:rsidP="00587AA3">
      <w:pPr>
        <w:snapToGrid w:val="0"/>
        <w:rPr>
          <w:rFonts w:ascii="ＭＳ ゴシック" w:eastAsia="ＭＳ ゴシック" w:hAnsi="ＭＳ ゴシック"/>
        </w:rPr>
      </w:pPr>
    </w:p>
    <w:p w:rsidR="00651E71" w:rsidRDefault="00651E71" w:rsidP="00587AA3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行程</w:t>
      </w:r>
    </w:p>
    <w:p w:rsidR="00651E71" w:rsidRDefault="00651E71" w:rsidP="00651E71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行程表（別記）のとおり</w:t>
      </w:r>
    </w:p>
    <w:p w:rsidR="00651E71" w:rsidRDefault="00651E71" w:rsidP="00587AA3">
      <w:pPr>
        <w:snapToGrid w:val="0"/>
        <w:rPr>
          <w:rFonts w:ascii="ＭＳ ゴシック" w:eastAsia="ＭＳ ゴシック" w:hAnsi="ＭＳ ゴシック"/>
        </w:rPr>
      </w:pPr>
    </w:p>
    <w:p w:rsidR="00651E71" w:rsidRDefault="00651E71" w:rsidP="00587AA3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その他</w:t>
      </w:r>
    </w:p>
    <w:p w:rsidR="00651E71" w:rsidRPr="00AD09C0" w:rsidRDefault="00651E71" w:rsidP="00651E71">
      <w:pPr>
        <w:snapToGrid w:val="0"/>
        <w:ind w:firstLineChars="200" w:firstLine="420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団体・グループの概要等</w:t>
      </w:r>
    </w:p>
    <w:sectPr w:rsidR="00651E71" w:rsidRPr="00AD09C0" w:rsidSect="00FC79E0">
      <w:pgSz w:w="11906" w:h="16838" w:code="9"/>
      <w:pgMar w:top="1134" w:right="1418" w:bottom="96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080" w:rsidRDefault="00D47080" w:rsidP="00BC6845">
      <w:r>
        <w:separator/>
      </w:r>
    </w:p>
  </w:endnote>
  <w:endnote w:type="continuationSeparator" w:id="0">
    <w:p w:rsidR="00D47080" w:rsidRDefault="00D47080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080" w:rsidRDefault="00D47080" w:rsidP="00BC6845">
      <w:r>
        <w:separator/>
      </w:r>
    </w:p>
  </w:footnote>
  <w:footnote w:type="continuationSeparator" w:id="0">
    <w:p w:rsidR="00D47080" w:rsidRDefault="00D47080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257"/>
    <w:multiLevelType w:val="hybridMultilevel"/>
    <w:tmpl w:val="A65EF284"/>
    <w:lvl w:ilvl="0" w:tplc="C26E8B5A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F39B3"/>
    <w:multiLevelType w:val="hybridMultilevel"/>
    <w:tmpl w:val="425C0E06"/>
    <w:lvl w:ilvl="0" w:tplc="F5C2A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AD425D"/>
    <w:multiLevelType w:val="hybridMultilevel"/>
    <w:tmpl w:val="048E2442"/>
    <w:lvl w:ilvl="0" w:tplc="E160AB02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35811"/>
    <w:rsid w:val="0006075C"/>
    <w:rsid w:val="00092E09"/>
    <w:rsid w:val="000A591E"/>
    <w:rsid w:val="000B08BD"/>
    <w:rsid w:val="000D08CC"/>
    <w:rsid w:val="000E08F2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211186"/>
    <w:rsid w:val="00231B1B"/>
    <w:rsid w:val="002340B5"/>
    <w:rsid w:val="002428F1"/>
    <w:rsid w:val="00263978"/>
    <w:rsid w:val="0029347D"/>
    <w:rsid w:val="00295CCF"/>
    <w:rsid w:val="002A026A"/>
    <w:rsid w:val="002B4DD3"/>
    <w:rsid w:val="002D0C17"/>
    <w:rsid w:val="002E5DDF"/>
    <w:rsid w:val="002F5BAE"/>
    <w:rsid w:val="00316BC2"/>
    <w:rsid w:val="00331F45"/>
    <w:rsid w:val="00343752"/>
    <w:rsid w:val="00357296"/>
    <w:rsid w:val="00364E92"/>
    <w:rsid w:val="003765BA"/>
    <w:rsid w:val="00376615"/>
    <w:rsid w:val="0038039F"/>
    <w:rsid w:val="00394CF0"/>
    <w:rsid w:val="003A2738"/>
    <w:rsid w:val="003C37E8"/>
    <w:rsid w:val="00420B4F"/>
    <w:rsid w:val="00451F73"/>
    <w:rsid w:val="00462B66"/>
    <w:rsid w:val="004C3D53"/>
    <w:rsid w:val="004D3EB7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87AA3"/>
    <w:rsid w:val="005A2672"/>
    <w:rsid w:val="005B04FE"/>
    <w:rsid w:val="005B2977"/>
    <w:rsid w:val="005C7A61"/>
    <w:rsid w:val="0060693E"/>
    <w:rsid w:val="00631332"/>
    <w:rsid w:val="00644306"/>
    <w:rsid w:val="00651E71"/>
    <w:rsid w:val="00653E54"/>
    <w:rsid w:val="00663BA5"/>
    <w:rsid w:val="006763C1"/>
    <w:rsid w:val="006833B4"/>
    <w:rsid w:val="00687C0E"/>
    <w:rsid w:val="006B49B9"/>
    <w:rsid w:val="006D7541"/>
    <w:rsid w:val="006E7BFA"/>
    <w:rsid w:val="006F5B51"/>
    <w:rsid w:val="00700B81"/>
    <w:rsid w:val="00730B04"/>
    <w:rsid w:val="00746569"/>
    <w:rsid w:val="00796F74"/>
    <w:rsid w:val="007B5CBC"/>
    <w:rsid w:val="007B6E44"/>
    <w:rsid w:val="007C368E"/>
    <w:rsid w:val="007F653E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24B92"/>
    <w:rsid w:val="00A30AC6"/>
    <w:rsid w:val="00A52C0C"/>
    <w:rsid w:val="00A70198"/>
    <w:rsid w:val="00A81752"/>
    <w:rsid w:val="00A84DCA"/>
    <w:rsid w:val="00AA36F9"/>
    <w:rsid w:val="00AB7511"/>
    <w:rsid w:val="00AC060A"/>
    <w:rsid w:val="00B00628"/>
    <w:rsid w:val="00B10113"/>
    <w:rsid w:val="00B56313"/>
    <w:rsid w:val="00B61344"/>
    <w:rsid w:val="00B9493F"/>
    <w:rsid w:val="00BC6845"/>
    <w:rsid w:val="00BD3345"/>
    <w:rsid w:val="00C817DB"/>
    <w:rsid w:val="00CF299D"/>
    <w:rsid w:val="00D21F71"/>
    <w:rsid w:val="00D47080"/>
    <w:rsid w:val="00D62556"/>
    <w:rsid w:val="00D70057"/>
    <w:rsid w:val="00DA50C0"/>
    <w:rsid w:val="00DE6931"/>
    <w:rsid w:val="00DF1B81"/>
    <w:rsid w:val="00DF7ED9"/>
    <w:rsid w:val="00E0307A"/>
    <w:rsid w:val="00E26E89"/>
    <w:rsid w:val="00E52DF9"/>
    <w:rsid w:val="00E55C51"/>
    <w:rsid w:val="00E64D82"/>
    <w:rsid w:val="00EC1C68"/>
    <w:rsid w:val="00EC294E"/>
    <w:rsid w:val="00EF432D"/>
    <w:rsid w:val="00F256B2"/>
    <w:rsid w:val="00FC5661"/>
    <w:rsid w:val="00FC79E0"/>
    <w:rsid w:val="00FD0EAB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037502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0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3</Pages>
  <Words>748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plaza-7</cp:lastModifiedBy>
  <cp:revision>9</cp:revision>
  <cp:lastPrinted>2020-03-02T07:58:00Z</cp:lastPrinted>
  <dcterms:created xsi:type="dcterms:W3CDTF">2019-07-01T23:42:00Z</dcterms:created>
  <dcterms:modified xsi:type="dcterms:W3CDTF">2023-01-25T06:55:00Z</dcterms:modified>
</cp:coreProperties>
</file>